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F4" w:rsidRDefault="00701DF4" w:rsidP="00701DF4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151E87" w:rsidRDefault="00DD378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51E87" w:rsidRDefault="00DD378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51E87" w:rsidRDefault="00DD378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30.06.2022</w:t>
      </w:r>
    </w:p>
    <w:p w:rsidR="00151E87" w:rsidRDefault="00151E87">
      <w:pPr>
        <w:jc w:val="center"/>
        <w:rPr>
          <w:noProof/>
          <w:sz w:val="18"/>
          <w:lang w:val="en-US"/>
        </w:rPr>
      </w:pP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701DF4" w:rsidTr="00701DF4">
        <w:trPr>
          <w:cantSplit/>
          <w:trHeight w:val="677"/>
        </w:trPr>
        <w:tc>
          <w:tcPr>
            <w:tcW w:w="7513" w:type="dxa"/>
          </w:tcPr>
          <w:p w:rsidR="00701DF4" w:rsidRDefault="00701DF4">
            <w:pPr>
              <w:jc w:val="center"/>
              <w:rPr>
                <w:noProof/>
                <w:sz w:val="18"/>
                <w:lang w:val="en-US"/>
              </w:rPr>
            </w:pPr>
          </w:p>
          <w:p w:rsidR="00701DF4" w:rsidRDefault="00701DF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701DF4" w:rsidRDefault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701DF4" w:rsidRDefault="00701DF4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Pr="00701DF4" w:rsidRDefault="00701DF4">
            <w:pPr>
              <w:jc w:val="center"/>
              <w:rPr>
                <w:b/>
                <w:i/>
                <w:noProof/>
                <w:sz w:val="18"/>
              </w:rPr>
            </w:pPr>
            <w:r w:rsidRPr="00701DF4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701DF4" w:rsidRPr="00701DF4" w:rsidRDefault="00701DF4">
            <w:pPr>
              <w:jc w:val="center"/>
              <w:rPr>
                <w:b/>
                <w:i/>
                <w:noProof/>
                <w:sz w:val="18"/>
              </w:rPr>
            </w:pPr>
            <w:r w:rsidRPr="00701DF4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701DF4" w:rsidRPr="00701DF4" w:rsidRDefault="00701DF4">
            <w:pPr>
              <w:jc w:val="center"/>
              <w:rPr>
                <w:b/>
                <w:i/>
                <w:noProof/>
                <w:sz w:val="18"/>
              </w:rPr>
            </w:pPr>
            <w:r w:rsidRPr="00701DF4">
              <w:rPr>
                <w:b/>
                <w:i/>
                <w:noProof/>
                <w:sz w:val="18"/>
              </w:rPr>
              <w:t>3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7,2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0002.0007.0074.0000 Льготы в законодательстве о социальном обеспечении и социальном страховании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4,1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6,3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701DF4" w:rsidRDefault="00DD4C5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4,6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3,7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701DF4" w:rsidRDefault="00DD4C5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1560" w:type="dxa"/>
          </w:tcPr>
          <w:p w:rsidR="00701DF4" w:rsidRDefault="001D5D72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12,6</w:t>
            </w:r>
            <w:bookmarkStart w:id="0" w:name="_GoBack"/>
            <w:bookmarkEnd w:id="0"/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701DF4" w:rsidRDefault="00DD4C5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4,9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13,4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701DF4" w:rsidRDefault="00701DF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Default="00701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701DF4" w:rsidRDefault="00DD4C54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  <w:tc>
          <w:tcPr>
            <w:tcW w:w="1560" w:type="dxa"/>
          </w:tcPr>
          <w:p w:rsidR="00701DF4" w:rsidRDefault="009D47FC" w:rsidP="00701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15,9</w:t>
            </w:r>
          </w:p>
        </w:tc>
      </w:tr>
      <w:tr w:rsidR="00701DF4" w:rsidTr="00701DF4">
        <w:trPr>
          <w:cantSplit/>
        </w:trPr>
        <w:tc>
          <w:tcPr>
            <w:tcW w:w="7513" w:type="dxa"/>
          </w:tcPr>
          <w:p w:rsidR="00701DF4" w:rsidRPr="00701DF4" w:rsidRDefault="00701DF4" w:rsidP="00701DF4">
            <w:pPr>
              <w:jc w:val="right"/>
              <w:rPr>
                <w:b/>
                <w:noProof/>
                <w:sz w:val="18"/>
              </w:rPr>
            </w:pPr>
            <w:r w:rsidRPr="00701DF4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701DF4" w:rsidRPr="00701DF4" w:rsidRDefault="00044B9D" w:rsidP="00701DF4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679</w:t>
            </w:r>
          </w:p>
        </w:tc>
        <w:tc>
          <w:tcPr>
            <w:tcW w:w="1560" w:type="dxa"/>
          </w:tcPr>
          <w:p w:rsidR="00701DF4" w:rsidRPr="00701DF4" w:rsidRDefault="00701DF4" w:rsidP="00701DF4">
            <w:pPr>
              <w:jc w:val="center"/>
              <w:rPr>
                <w:b/>
                <w:noProof/>
                <w:sz w:val="18"/>
              </w:rPr>
            </w:pPr>
            <w:r w:rsidRPr="00701DF4">
              <w:rPr>
                <w:b/>
                <w:noProof/>
                <w:sz w:val="18"/>
              </w:rPr>
              <w:t>100</w:t>
            </w:r>
          </w:p>
        </w:tc>
      </w:tr>
    </w:tbl>
    <w:p w:rsidR="00151E87" w:rsidRDefault="00151E87">
      <w:pPr>
        <w:rPr>
          <w:noProof/>
        </w:rPr>
      </w:pPr>
    </w:p>
    <w:p w:rsidR="00151E87" w:rsidRDefault="00151E87">
      <w:pPr>
        <w:rPr>
          <w:noProof/>
        </w:rPr>
      </w:pPr>
    </w:p>
    <w:p w:rsidR="00151E87" w:rsidRDefault="00151E87">
      <w:pPr>
        <w:rPr>
          <w:noProof/>
        </w:rPr>
      </w:pPr>
    </w:p>
    <w:p w:rsidR="00DD3789" w:rsidRDefault="00DD3789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701DF4">
        <w:rPr>
          <w:noProof/>
          <w:sz w:val="24"/>
        </w:rPr>
        <w:t xml:space="preserve">                                                           </w:t>
      </w:r>
      <w:r>
        <w:rPr>
          <w:noProof/>
          <w:sz w:val="24"/>
        </w:rPr>
        <w:t>Мартынюк Г.П.</w:t>
      </w:r>
    </w:p>
    <w:sectPr w:rsidR="00DD3789" w:rsidSect="00701DF4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89"/>
    <w:rsid w:val="00044B9D"/>
    <w:rsid w:val="00151E87"/>
    <w:rsid w:val="001D5D72"/>
    <w:rsid w:val="00701DF4"/>
    <w:rsid w:val="009D47FC"/>
    <w:rsid w:val="00DD3789"/>
    <w:rsid w:val="00DD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6</cp:revision>
  <cp:lastPrinted>2022-07-11T11:45:00Z</cp:lastPrinted>
  <dcterms:created xsi:type="dcterms:W3CDTF">2022-07-11T11:22:00Z</dcterms:created>
  <dcterms:modified xsi:type="dcterms:W3CDTF">2022-07-11T11:47:00Z</dcterms:modified>
</cp:coreProperties>
</file>